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45" w:rsidRDefault="00925745" w:rsidP="007501D4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bookmarkStart w:id="0" w:name="_Hlk183612113"/>
      <w:r w:rsidRPr="00925745">
        <w:rPr>
          <w:b w:val="0"/>
          <w:bCs/>
          <w:sz w:val="28"/>
          <w:szCs w:val="28"/>
        </w:rPr>
        <w:t>Приложение № 1</w:t>
      </w:r>
    </w:p>
    <w:p w:rsidR="00925745" w:rsidRDefault="00925745" w:rsidP="007501D4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</w:p>
    <w:p w:rsidR="00925745" w:rsidRDefault="00925745" w:rsidP="007501D4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УТВЕРЖДЕНЫ</w:t>
      </w:r>
    </w:p>
    <w:p w:rsidR="00925745" w:rsidRDefault="00925745" w:rsidP="007501D4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приказом Главного управления</w:t>
      </w:r>
    </w:p>
    <w:p w:rsidR="00925745" w:rsidRDefault="00925745" w:rsidP="007501D4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МЧС России по Архангельской области</w:t>
      </w:r>
    </w:p>
    <w:p w:rsidR="00925745" w:rsidRPr="00925745" w:rsidRDefault="00925745" w:rsidP="007501D4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 </w:t>
      </w:r>
      <w:r w:rsidR="00AF2E94">
        <w:rPr>
          <w:b w:val="0"/>
          <w:bCs/>
          <w:sz w:val="28"/>
          <w:szCs w:val="28"/>
        </w:rPr>
        <w:t>29.11.2024 № 886</w:t>
      </w:r>
    </w:p>
    <w:p w:rsidR="00925745" w:rsidRPr="00925745" w:rsidRDefault="00925745" w:rsidP="007501D4">
      <w:pPr>
        <w:pStyle w:val="a7"/>
        <w:spacing w:before="0"/>
        <w:ind w:left="10206"/>
        <w:jc w:val="center"/>
        <w:rPr>
          <w:b w:val="0"/>
          <w:bCs/>
          <w:sz w:val="28"/>
          <w:szCs w:val="28"/>
        </w:rPr>
      </w:pPr>
    </w:p>
    <w:p w:rsidR="00925745" w:rsidRPr="00925745" w:rsidRDefault="00925745" w:rsidP="007501D4">
      <w:pPr>
        <w:pStyle w:val="a7"/>
        <w:spacing w:before="0"/>
        <w:jc w:val="center"/>
        <w:rPr>
          <w:b w:val="0"/>
          <w:bCs/>
          <w:sz w:val="28"/>
          <w:szCs w:val="28"/>
        </w:rPr>
      </w:pPr>
    </w:p>
    <w:bookmarkEnd w:id="0"/>
    <w:p w:rsidR="00925745" w:rsidRDefault="00925745" w:rsidP="007501D4">
      <w:pPr>
        <w:pStyle w:val="a7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C6322">
        <w:rPr>
          <w:sz w:val="28"/>
          <w:szCs w:val="28"/>
        </w:rPr>
        <w:t>водные данные</w:t>
      </w:r>
    </w:p>
    <w:p w:rsidR="00925745" w:rsidRDefault="00925745" w:rsidP="007501D4">
      <w:pPr>
        <w:pStyle w:val="a7"/>
        <w:spacing w:before="0"/>
        <w:jc w:val="center"/>
        <w:rPr>
          <w:sz w:val="28"/>
          <w:szCs w:val="28"/>
        </w:rPr>
      </w:pPr>
      <w:r w:rsidRPr="004C6322">
        <w:rPr>
          <w:sz w:val="28"/>
          <w:szCs w:val="28"/>
        </w:rPr>
        <w:t xml:space="preserve">о результатах проведения </w:t>
      </w:r>
      <w:r w:rsidRPr="00925745">
        <w:rPr>
          <w:sz w:val="28"/>
          <w:szCs w:val="28"/>
        </w:rPr>
        <w:t>специальной оценки условий труда</w:t>
      </w:r>
      <w:r>
        <w:rPr>
          <w:sz w:val="28"/>
          <w:szCs w:val="28"/>
        </w:rPr>
        <w:t xml:space="preserve"> </w:t>
      </w:r>
      <w:r w:rsidRPr="004C6322">
        <w:rPr>
          <w:sz w:val="28"/>
          <w:szCs w:val="28"/>
        </w:rPr>
        <w:t xml:space="preserve">в части установления классов (подклассов) </w:t>
      </w:r>
    </w:p>
    <w:p w:rsidR="00925745" w:rsidRPr="00925745" w:rsidRDefault="00925745" w:rsidP="007501D4">
      <w:pPr>
        <w:pStyle w:val="a7"/>
        <w:spacing w:before="0"/>
        <w:jc w:val="center"/>
        <w:rPr>
          <w:sz w:val="28"/>
          <w:szCs w:val="28"/>
        </w:rPr>
      </w:pPr>
      <w:r w:rsidRPr="004C6322">
        <w:rPr>
          <w:sz w:val="28"/>
          <w:szCs w:val="28"/>
        </w:rPr>
        <w:t>условий труда на рабочих местах Главного управления</w:t>
      </w:r>
      <w:r>
        <w:rPr>
          <w:sz w:val="28"/>
          <w:szCs w:val="28"/>
        </w:rPr>
        <w:t xml:space="preserve"> МЧС России по Архангельской области</w:t>
      </w:r>
    </w:p>
    <w:p w:rsidR="00925745" w:rsidRDefault="00925745" w:rsidP="007501D4">
      <w:pPr>
        <w:pStyle w:val="a7"/>
        <w:spacing w:before="0"/>
        <w:jc w:val="center"/>
      </w:pPr>
    </w:p>
    <w:p w:rsidR="00F06873" w:rsidRPr="00F06873" w:rsidRDefault="00F06873" w:rsidP="00F06873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1" w:name="table2"/>
            <w:bookmarkEnd w:id="1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Pr="00F06873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отделение ФПС ГПС по а</w:t>
            </w:r>
            <w:r w:rsidRPr="003710DB">
              <w:rPr>
                <w:b/>
                <w:sz w:val="18"/>
                <w:szCs w:val="18"/>
              </w:rPr>
              <w:t>в</w:t>
            </w:r>
            <w:r w:rsidRPr="003710DB">
              <w:rPr>
                <w:b/>
                <w:sz w:val="18"/>
                <w:szCs w:val="18"/>
              </w:rPr>
              <w:t>тотранспортному обеспеч</w:t>
            </w:r>
            <w:r w:rsidRPr="003710DB">
              <w:rPr>
                <w:b/>
                <w:sz w:val="18"/>
                <w:szCs w:val="18"/>
              </w:rPr>
              <w:t>е</w:t>
            </w:r>
            <w:r w:rsidRPr="003710DB">
              <w:rPr>
                <w:b/>
                <w:sz w:val="18"/>
                <w:szCs w:val="18"/>
              </w:rPr>
              <w:t>нию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Pr="00F06873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ФПС ГПС по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портному обеспечению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Pr="00F06873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отделение эксплуатационной службы и административно – хозяйственного обеспечения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тационной службы и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стративно – хозяйственного обеспечения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(ведущий) отделения </w:t>
            </w:r>
            <w:r>
              <w:rPr>
                <w:sz w:val="18"/>
                <w:szCs w:val="18"/>
              </w:rPr>
              <w:lastRenderedPageBreak/>
              <w:t>эксплуатационной службы и административно – хозяйс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венного обеспечения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3 ПСЧ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 3 ПСЧ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3 ПСЧ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3 ПСЧ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3 ПСЧ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86875А (76875А)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3 ПСЧ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96875А (76875А)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3 ПСЧ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6 ПСЧ (по охране ФГБУК «Архангельский государс</w:t>
            </w:r>
            <w:r w:rsidRPr="003710DB">
              <w:rPr>
                <w:b/>
                <w:sz w:val="18"/>
                <w:szCs w:val="18"/>
              </w:rPr>
              <w:t>т</w:t>
            </w:r>
            <w:r w:rsidRPr="003710DB">
              <w:rPr>
                <w:b/>
                <w:sz w:val="18"/>
                <w:szCs w:val="18"/>
              </w:rPr>
              <w:t>венный музей-заповедник деревянного зодчества и н</w:t>
            </w:r>
            <w:r w:rsidRPr="003710DB">
              <w:rPr>
                <w:b/>
                <w:sz w:val="18"/>
                <w:szCs w:val="18"/>
              </w:rPr>
              <w:t>а</w:t>
            </w:r>
            <w:r w:rsidRPr="003710DB">
              <w:rPr>
                <w:b/>
                <w:sz w:val="18"/>
                <w:szCs w:val="18"/>
              </w:rPr>
              <w:t>родного искусства «Малые Корелы»)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 6 ПСЧ (по охране ФГБУК «Архангел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ский государственный музей-заповедник деревянного зодч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 и народного искусства «Малые Корелы»)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 6 ПСЧ (по охране ФГБУК «Арха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гельский государственный музей-заповедник деревянного зодчества и народного иску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ства «Малые Корелы»)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6 ПСЧ (по охране ФГБУК «Архангельский гос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дарственный музей-заповедник деревянного зодчества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родного искусства «Малые </w:t>
            </w:r>
            <w:r>
              <w:rPr>
                <w:sz w:val="18"/>
                <w:szCs w:val="18"/>
              </w:rPr>
              <w:lastRenderedPageBreak/>
              <w:t>Корелы»)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136875А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6 ПСЧ (по охране ФГБУК «Архангельский гос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дарственный музей-заповедник деревянного зодчества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родного искусства «Малые Корелы»)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146875А (136875А)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6 ПСЧ (по охране ФГБУК «Архангельский гос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дарственный музей-заповедник деревянного зодчества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родного искусства «Малые Корелы»)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8 ПСЧ (по охране ФГБУК «Соловецкий государстве</w:t>
            </w:r>
            <w:r w:rsidRPr="003710DB">
              <w:rPr>
                <w:b/>
                <w:sz w:val="18"/>
                <w:szCs w:val="18"/>
              </w:rPr>
              <w:t>н</w:t>
            </w:r>
            <w:r w:rsidRPr="003710DB">
              <w:rPr>
                <w:b/>
                <w:sz w:val="18"/>
                <w:szCs w:val="18"/>
              </w:rPr>
              <w:t>ный историко-архитектурный и природный музей – заповедник»)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 8 ПСЧ (по охране ФГБУК «Солове</w:t>
            </w: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кий государственный истор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ко-архитектурный и приро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ный музей – заповедник»)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8 ПСЧ (по охране ФГБУК «Соловецкий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ственный историко-архитектурный и природный музей – заповедник»)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 8 ПСЧ (по охране ФГБУК «Соловецкий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ственный историко-архитектурный и природный музей – заповедник»)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>центр противопожарной пропаганды и общественных связей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 противоп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пропаганды и общес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венных связей 1 ПСО ФПС ГПС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b/>
                <w:sz w:val="18"/>
                <w:szCs w:val="18"/>
              </w:rPr>
            </w:pPr>
            <w:r w:rsidRPr="003710DB">
              <w:rPr>
                <w:b/>
                <w:sz w:val="18"/>
                <w:szCs w:val="18"/>
              </w:rPr>
              <w:t xml:space="preserve">отделение эксплуатационной </w:t>
            </w:r>
            <w:r w:rsidRPr="003710DB">
              <w:rPr>
                <w:b/>
                <w:sz w:val="18"/>
                <w:szCs w:val="18"/>
              </w:rPr>
              <w:lastRenderedPageBreak/>
              <w:t>службы и административно-хозяйственного обеспечения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10DB" w:rsidRPr="00F06873" w:rsidTr="004654AF">
        <w:tc>
          <w:tcPr>
            <w:tcW w:w="959" w:type="dxa"/>
            <w:shd w:val="clear" w:color="auto" w:fill="auto"/>
            <w:vAlign w:val="center"/>
          </w:tcPr>
          <w:p w:rsid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10DB" w:rsidRPr="003710DB" w:rsidRDefault="003710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эксплуатационной службы и административно-хозяйственного обеспечения УМТО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10DB" w:rsidRDefault="003710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Pr="00874A1E" w:rsidRDefault="0087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1E">
              <w:rPr>
                <w:b/>
                <w:bCs/>
                <w:sz w:val="18"/>
                <w:szCs w:val="18"/>
              </w:rPr>
              <w:t>3 ПСЧ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3 ПСЧ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Pr="00874A1E" w:rsidRDefault="0087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1E">
              <w:rPr>
                <w:b/>
                <w:bCs/>
                <w:sz w:val="18"/>
                <w:szCs w:val="18"/>
              </w:rPr>
              <w:t>6 ПСЧ (по охране ФГБУК «Архангельский государс</w:t>
            </w:r>
            <w:r w:rsidRPr="00874A1E">
              <w:rPr>
                <w:b/>
                <w:bCs/>
                <w:sz w:val="18"/>
                <w:szCs w:val="18"/>
              </w:rPr>
              <w:t>т</w:t>
            </w:r>
            <w:r w:rsidRPr="00874A1E">
              <w:rPr>
                <w:b/>
                <w:bCs/>
                <w:sz w:val="18"/>
                <w:szCs w:val="18"/>
              </w:rPr>
              <w:t>венный музей-заповедник деревянного зодчества и н</w:t>
            </w:r>
            <w:r w:rsidRPr="00874A1E">
              <w:rPr>
                <w:b/>
                <w:bCs/>
                <w:sz w:val="18"/>
                <w:szCs w:val="18"/>
              </w:rPr>
              <w:t>а</w:t>
            </w:r>
            <w:r w:rsidRPr="00874A1E">
              <w:rPr>
                <w:b/>
                <w:bCs/>
                <w:sz w:val="18"/>
                <w:szCs w:val="18"/>
              </w:rPr>
              <w:t>родного искусства «Малые Корелы»)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6 ПСЧ (по охране ФГБУК «Архангельский гос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дарственный музей-заповедник деревянного зодчества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родного искусства «Малые Корелы»)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Pr="00874A1E" w:rsidRDefault="0087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1E">
              <w:rPr>
                <w:b/>
                <w:bCs/>
                <w:sz w:val="18"/>
                <w:szCs w:val="18"/>
              </w:rPr>
              <w:t>8 ПСЧ (по охране ФГБУК «Соловецкий государстве</w:t>
            </w:r>
            <w:r w:rsidRPr="00874A1E">
              <w:rPr>
                <w:b/>
                <w:bCs/>
                <w:sz w:val="18"/>
                <w:szCs w:val="18"/>
              </w:rPr>
              <w:t>н</w:t>
            </w:r>
            <w:r w:rsidRPr="00874A1E">
              <w:rPr>
                <w:b/>
                <w:bCs/>
                <w:sz w:val="18"/>
                <w:szCs w:val="18"/>
              </w:rPr>
              <w:t>ный историко-архитектурный и природный музей – заповедник»)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8 ПСЧ (по охране ФГБУК «Соловецкий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ственный историко-архитектурный и природный музей – заповедник»)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8 ПСЧ (по охране ФГБУК «Соловецкий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ственный историко-архитектурный и природный музей – заповедник»)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8 ПСЧ (по охране ФГБУК «Соловецкий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ственный историко-</w:t>
            </w:r>
            <w:r>
              <w:rPr>
                <w:sz w:val="18"/>
                <w:szCs w:val="18"/>
              </w:rPr>
              <w:lastRenderedPageBreak/>
              <w:t>архитектурный и природный музей – заповедник») 1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Pr="00874A1E" w:rsidRDefault="0087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1E">
              <w:rPr>
                <w:b/>
                <w:bCs/>
                <w:sz w:val="18"/>
                <w:szCs w:val="18"/>
              </w:rPr>
              <w:t>13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13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 13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Pr="00874A1E" w:rsidRDefault="0087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1E">
              <w:rPr>
                <w:b/>
                <w:bCs/>
                <w:sz w:val="18"/>
                <w:szCs w:val="18"/>
              </w:rPr>
              <w:t>15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 15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15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Pr="00874A1E" w:rsidRDefault="0087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1E">
              <w:rPr>
                <w:b/>
                <w:bCs/>
                <w:sz w:val="18"/>
                <w:szCs w:val="18"/>
              </w:rPr>
              <w:t>отдельный пост 16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4A1E" w:rsidTr="00874A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ного) Отдельного поста 16 ПСЧ 2 ПСО ФПС ГПС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1E" w:rsidRDefault="00874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C82EF7">
      <w:headerReference w:type="default" r:id="rId6"/>
      <w:pgSz w:w="16838" w:h="11906" w:orient="landscape"/>
      <w:pgMar w:top="89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B9" w:rsidRPr="00E96E25" w:rsidRDefault="00847FB9" w:rsidP="003710DB">
      <w:r>
        <w:separator/>
      </w:r>
    </w:p>
  </w:endnote>
  <w:endnote w:type="continuationSeparator" w:id="0">
    <w:p w:rsidR="00847FB9" w:rsidRPr="00E96E25" w:rsidRDefault="00847FB9" w:rsidP="0037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B9" w:rsidRPr="00E96E25" w:rsidRDefault="00847FB9" w:rsidP="003710DB">
      <w:r>
        <w:separator/>
      </w:r>
    </w:p>
  </w:footnote>
  <w:footnote w:type="continuationSeparator" w:id="0">
    <w:p w:rsidR="00847FB9" w:rsidRPr="00E96E25" w:rsidRDefault="00847FB9" w:rsidP="0037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766986"/>
      <w:docPartObj>
        <w:docPartGallery w:val="Page Numbers (Top of Page)"/>
        <w:docPartUnique/>
      </w:docPartObj>
    </w:sdtPr>
    <w:sdtContent>
      <w:p w:rsidR="00C82EF7" w:rsidRDefault="00A77B9F">
        <w:pPr>
          <w:pStyle w:val="ab"/>
          <w:jc w:val="center"/>
        </w:pPr>
        <w:r>
          <w:fldChar w:fldCharType="begin"/>
        </w:r>
        <w:r w:rsidR="00C82EF7">
          <w:instrText>PAGE   \* MERGEFORMAT</w:instrText>
        </w:r>
        <w:r>
          <w:fldChar w:fldCharType="separate"/>
        </w:r>
        <w:r w:rsidR="00AF2E94">
          <w:rPr>
            <w:noProof/>
          </w:rPr>
          <w:t>5</w:t>
        </w:r>
        <w:r>
          <w:fldChar w:fldCharType="end"/>
        </w:r>
      </w:p>
    </w:sdtContent>
  </w:sdt>
  <w:p w:rsidR="003710DB" w:rsidRDefault="003710D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5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A_(ООО &quot;Юркон&quot;)_x000A_ИСПЫТАТЕЛЬНАЯ ЛАБОРАТОРИЯ_x000A_460035, Россия, Оренбургская область, г. Оренбург, ул. Новгородская/ Комсомольская, д. 99/231 _x000A_+7 (3532) 67-20-44; malov.urkon@mail.ru; 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"/>
    <w:docVar w:name="close_doc_flag" w:val="1"/>
    <w:docVar w:name="doc_name" w:val="Документ5"/>
    <w:docVar w:name="doc_type" w:val="5"/>
    <w:docVar w:name="fill_date" w:val="18.10.2024"/>
    <w:docVar w:name="org_guid" w:val="29FE5BAC579742CFA9FDCD8FCCBBA9CD"/>
    <w:docVar w:name="org_id" w:val="171"/>
    <w:docVar w:name="org_name" w:val="     "/>
    <w:docVar w:name="pers_guids" w:val="852494A4CB3B46ADA44D5BD49A76C5E3@124-902-407 33"/>
    <w:docVar w:name="pers_snils" w:val="852494A4CB3B46ADA44D5BD49A76C5E3@124-902-407 33"/>
    <w:docVar w:name="podr_id" w:val="org_171"/>
    <w:docVar w:name="pred_dolg" w:val="помощник начальника Главного управления подполковник внутренней службы"/>
    <w:docVar w:name="pred_fio" w:val="М.А. Лукачёв"/>
    <w:docVar w:name="prikaz_sout" w:val="817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"/>
    <w:docVar w:name="step_test" w:val="6"/>
    <w:docVar w:name="sv_docs" w:val="1"/>
  </w:docVars>
  <w:rsids>
    <w:rsidRoot w:val="003710DB"/>
    <w:rsid w:val="0000729E"/>
    <w:rsid w:val="0002033E"/>
    <w:rsid w:val="000C5130"/>
    <w:rsid w:val="000D3760"/>
    <w:rsid w:val="000F0714"/>
    <w:rsid w:val="00196135"/>
    <w:rsid w:val="001A7AC3"/>
    <w:rsid w:val="001B19D8"/>
    <w:rsid w:val="001E02B2"/>
    <w:rsid w:val="00237B32"/>
    <w:rsid w:val="002743B5"/>
    <w:rsid w:val="002761BA"/>
    <w:rsid w:val="00325A72"/>
    <w:rsid w:val="003710D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63DF"/>
    <w:rsid w:val="005F64E6"/>
    <w:rsid w:val="00642E12"/>
    <w:rsid w:val="0065289A"/>
    <w:rsid w:val="0067226F"/>
    <w:rsid w:val="006B3B11"/>
    <w:rsid w:val="006E4DFC"/>
    <w:rsid w:val="00715EC9"/>
    <w:rsid w:val="00725C51"/>
    <w:rsid w:val="007501D4"/>
    <w:rsid w:val="00820552"/>
    <w:rsid w:val="00847FB9"/>
    <w:rsid w:val="00862166"/>
    <w:rsid w:val="00874A1E"/>
    <w:rsid w:val="00925745"/>
    <w:rsid w:val="00936F48"/>
    <w:rsid w:val="009647F7"/>
    <w:rsid w:val="009A1326"/>
    <w:rsid w:val="009D6532"/>
    <w:rsid w:val="00A026A4"/>
    <w:rsid w:val="00A77B9F"/>
    <w:rsid w:val="00A81B16"/>
    <w:rsid w:val="00AF1EDF"/>
    <w:rsid w:val="00AF2E94"/>
    <w:rsid w:val="00B12F45"/>
    <w:rsid w:val="00B2089E"/>
    <w:rsid w:val="00B3448B"/>
    <w:rsid w:val="00B874F5"/>
    <w:rsid w:val="00BA560A"/>
    <w:rsid w:val="00BF5FA5"/>
    <w:rsid w:val="00C0355B"/>
    <w:rsid w:val="00C55029"/>
    <w:rsid w:val="00C706B7"/>
    <w:rsid w:val="00C82EF7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352E2"/>
    <w:rsid w:val="00E42CE2"/>
    <w:rsid w:val="00E458F1"/>
    <w:rsid w:val="00E8697B"/>
    <w:rsid w:val="00EA3306"/>
    <w:rsid w:val="00EB080B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3710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10DB"/>
    <w:rPr>
      <w:sz w:val="24"/>
    </w:rPr>
  </w:style>
  <w:style w:type="paragraph" w:styleId="ad">
    <w:name w:val="footer"/>
    <w:basedOn w:val="a"/>
    <w:link w:val="ae"/>
    <w:rsid w:val="003710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710D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13</TotalTime>
  <Pages>5</Pages>
  <Words>1346</Words>
  <Characters>5871</Characters>
  <Application>Microsoft Office Word</Application>
  <DocSecurity>0</DocSecurity>
  <Lines>48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lenovo</dc:creator>
  <cp:lastModifiedBy>Алеся</cp:lastModifiedBy>
  <cp:revision>9</cp:revision>
  <cp:lastPrinted>2024-10-21T04:58:00Z</cp:lastPrinted>
  <dcterms:created xsi:type="dcterms:W3CDTF">2024-11-11T11:17:00Z</dcterms:created>
  <dcterms:modified xsi:type="dcterms:W3CDTF">2024-12-06T08:00:00Z</dcterms:modified>
</cp:coreProperties>
</file>