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63" w:rsidRDefault="0083740D" w:rsidP="002C4363">
      <w:pPr>
        <w:pStyle w:val="a7"/>
        <w:spacing w:before="0"/>
        <w:ind w:left="9639"/>
        <w:jc w:val="center"/>
        <w:rPr>
          <w:b w:val="0"/>
          <w:sz w:val="28"/>
          <w:szCs w:val="28"/>
        </w:rPr>
      </w:pPr>
      <w:r w:rsidRPr="0083740D">
        <w:rPr>
          <w:b w:val="0"/>
          <w:sz w:val="28"/>
          <w:szCs w:val="28"/>
        </w:rPr>
        <w:t xml:space="preserve">Приложение </w:t>
      </w:r>
    </w:p>
    <w:p w:rsidR="002C4363" w:rsidRDefault="002C4363" w:rsidP="002C4363">
      <w:pPr>
        <w:pStyle w:val="a7"/>
        <w:spacing w:before="0"/>
        <w:ind w:left="9639"/>
        <w:jc w:val="center"/>
        <w:rPr>
          <w:b w:val="0"/>
          <w:sz w:val="28"/>
          <w:szCs w:val="28"/>
        </w:rPr>
      </w:pPr>
    </w:p>
    <w:p w:rsidR="002C4363" w:rsidRDefault="002C4363" w:rsidP="002C4363">
      <w:pPr>
        <w:pStyle w:val="a7"/>
        <w:spacing w:before="0"/>
        <w:ind w:left="963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2C4363" w:rsidRDefault="002C4363" w:rsidP="002C4363">
      <w:pPr>
        <w:pStyle w:val="a7"/>
        <w:spacing w:before="0"/>
        <w:ind w:left="963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приказом </w:t>
      </w:r>
      <w:r w:rsidR="0083740D" w:rsidRPr="0083740D">
        <w:rPr>
          <w:b w:val="0"/>
          <w:sz w:val="28"/>
          <w:szCs w:val="28"/>
        </w:rPr>
        <w:t xml:space="preserve">Главного управления </w:t>
      </w:r>
    </w:p>
    <w:p w:rsidR="0083740D" w:rsidRPr="0083740D" w:rsidRDefault="0083740D" w:rsidP="002C4363">
      <w:pPr>
        <w:pStyle w:val="a7"/>
        <w:spacing w:before="0"/>
        <w:ind w:left="9639"/>
        <w:jc w:val="center"/>
        <w:rPr>
          <w:b w:val="0"/>
          <w:sz w:val="28"/>
          <w:szCs w:val="28"/>
        </w:rPr>
      </w:pPr>
      <w:r w:rsidRPr="0083740D">
        <w:rPr>
          <w:b w:val="0"/>
          <w:sz w:val="28"/>
          <w:szCs w:val="28"/>
        </w:rPr>
        <w:t>МЧС России по Архангельской области</w:t>
      </w:r>
    </w:p>
    <w:p w:rsidR="0083740D" w:rsidRPr="0083740D" w:rsidRDefault="0083740D" w:rsidP="002C4363">
      <w:pPr>
        <w:pStyle w:val="a7"/>
        <w:ind w:left="9639"/>
        <w:jc w:val="center"/>
        <w:rPr>
          <w:b w:val="0"/>
          <w:sz w:val="28"/>
          <w:szCs w:val="28"/>
        </w:rPr>
      </w:pPr>
      <w:r w:rsidRPr="0083740D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_________ № _________</w:t>
      </w:r>
    </w:p>
    <w:p w:rsidR="0083740D" w:rsidRDefault="0083740D" w:rsidP="002C4363">
      <w:pPr>
        <w:pStyle w:val="a7"/>
        <w:ind w:left="9639"/>
        <w:jc w:val="center"/>
      </w:pPr>
    </w:p>
    <w:p w:rsidR="0083740D" w:rsidRDefault="0083740D" w:rsidP="002C4363">
      <w:pPr>
        <w:pStyle w:val="a7"/>
        <w:ind w:left="9639"/>
        <w:jc w:val="center"/>
      </w:pPr>
    </w:p>
    <w:p w:rsidR="000F0714" w:rsidRPr="0083740D" w:rsidRDefault="000F0714" w:rsidP="000F0714">
      <w:pPr>
        <w:pStyle w:val="a7"/>
        <w:jc w:val="center"/>
        <w:rPr>
          <w:b w:val="0"/>
          <w:sz w:val="28"/>
          <w:szCs w:val="28"/>
        </w:rPr>
      </w:pPr>
      <w:r w:rsidRPr="0083740D">
        <w:rPr>
          <w:b w:val="0"/>
          <w:sz w:val="28"/>
          <w:szCs w:val="28"/>
        </w:rPr>
        <w:t xml:space="preserve">Сводная ведомость результатов </w:t>
      </w:r>
      <w:r w:rsidR="004654AF" w:rsidRPr="0083740D">
        <w:rPr>
          <w:b w:val="0"/>
          <w:sz w:val="28"/>
          <w:szCs w:val="28"/>
        </w:rPr>
        <w:t xml:space="preserve">проведения </w:t>
      </w:r>
      <w:r w:rsidRPr="0083740D">
        <w:rPr>
          <w:b w:val="0"/>
          <w:sz w:val="28"/>
          <w:szCs w:val="28"/>
        </w:rPr>
        <w:t>специальной оценки условий труда</w:t>
      </w:r>
    </w:p>
    <w:p w:rsidR="00B3448B" w:rsidRPr="00642E12" w:rsidRDefault="00B3448B" w:rsidP="00B3448B"/>
    <w:p w:rsidR="00B3448B" w:rsidRDefault="00B3448B" w:rsidP="002C4363">
      <w:pPr>
        <w:jc w:val="both"/>
        <w:rPr>
          <w:rStyle w:val="a9"/>
          <w:sz w:val="28"/>
          <w:szCs w:val="28"/>
        </w:rPr>
      </w:pPr>
      <w:r w:rsidRPr="0083740D">
        <w:rPr>
          <w:sz w:val="28"/>
          <w:szCs w:val="28"/>
        </w:rPr>
        <w:t>Наименование организации:</w:t>
      </w:r>
      <w:r w:rsidRPr="0083740D">
        <w:rPr>
          <w:rStyle w:val="a9"/>
          <w:sz w:val="28"/>
          <w:szCs w:val="28"/>
        </w:rPr>
        <w:t xml:space="preserve"> </w:t>
      </w:r>
      <w:r w:rsidR="0083740D" w:rsidRPr="0083740D">
        <w:fldChar w:fldCharType="begin"/>
      </w:r>
      <w:r w:rsidR="0083740D" w:rsidRPr="0083740D">
        <w:rPr>
          <w:sz w:val="28"/>
          <w:szCs w:val="28"/>
        </w:rPr>
        <w:instrText xml:space="preserve"> DOCVARIABLE ceh_info \* MERGEFORMAT </w:instrText>
      </w:r>
      <w:r w:rsidR="0083740D" w:rsidRPr="0083740D">
        <w:fldChar w:fldCharType="separate"/>
      </w:r>
      <w:r w:rsidR="006C78CA" w:rsidRPr="0083740D">
        <w:rPr>
          <w:rStyle w:val="a9"/>
          <w:sz w:val="28"/>
          <w:szCs w:val="28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(Главное управление МЧС России по Архангельской области) </w:t>
      </w:r>
      <w:r w:rsidR="0083740D" w:rsidRPr="0083740D">
        <w:rPr>
          <w:rStyle w:val="a9"/>
          <w:sz w:val="28"/>
          <w:szCs w:val="28"/>
        </w:rPr>
        <w:fldChar w:fldCharType="end"/>
      </w:r>
    </w:p>
    <w:p w:rsidR="0083740D" w:rsidRPr="0083740D" w:rsidRDefault="0083740D" w:rsidP="002C4363">
      <w:pPr>
        <w:jc w:val="both"/>
        <w:rPr>
          <w:sz w:val="28"/>
          <w:szCs w:val="28"/>
        </w:rPr>
      </w:pPr>
    </w:p>
    <w:p w:rsidR="00F06873" w:rsidRDefault="00F06873" w:rsidP="004654AF">
      <w:pPr>
        <w:suppressAutoHyphens/>
        <w:jc w:val="right"/>
      </w:pPr>
      <w:r w:rsidRPr="00F06873">
        <w:t>Таблица 1</w:t>
      </w:r>
    </w:p>
    <w:p w:rsidR="00AF1692" w:rsidRPr="00F06873" w:rsidRDefault="00AF1692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C78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C78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3740D" w:rsidRDefault="0083740D" w:rsidP="00F06873">
      <w:pPr>
        <w:jc w:val="right"/>
      </w:pPr>
    </w:p>
    <w:p w:rsidR="0083740D" w:rsidRDefault="0083740D" w:rsidP="00F06873">
      <w:pPr>
        <w:jc w:val="right"/>
      </w:pPr>
    </w:p>
    <w:p w:rsidR="0083740D" w:rsidRDefault="0083740D" w:rsidP="00F06873">
      <w:pPr>
        <w:jc w:val="right"/>
      </w:pPr>
    </w:p>
    <w:p w:rsidR="00F06873" w:rsidRDefault="00F06873" w:rsidP="00F06873">
      <w:pPr>
        <w:jc w:val="right"/>
      </w:pPr>
      <w:r w:rsidRPr="00F06873">
        <w:lastRenderedPageBreak/>
        <w:t>Таблица 2</w:t>
      </w:r>
    </w:p>
    <w:p w:rsidR="00AF1692" w:rsidRPr="00F06873" w:rsidRDefault="00AF1692" w:rsidP="00F06873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687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7"/>
        <w:gridCol w:w="545"/>
        <w:gridCol w:w="676"/>
        <w:gridCol w:w="545"/>
        <w:gridCol w:w="545"/>
        <w:gridCol w:w="545"/>
        <w:gridCol w:w="545"/>
        <w:gridCol w:w="545"/>
        <w:gridCol w:w="484"/>
      </w:tblGrid>
      <w:tr w:rsidR="00F06873" w:rsidRPr="00DE2527" w:rsidTr="002C4363">
        <w:trPr>
          <w:cantSplit/>
          <w:trHeight w:val="245"/>
        </w:trPr>
        <w:tc>
          <w:tcPr>
            <w:tcW w:w="532" w:type="dxa"/>
            <w:vMerge w:val="restart"/>
            <w:shd w:val="clear" w:color="auto" w:fill="auto"/>
            <w:textDirection w:val="btLr"/>
            <w:vAlign w:val="center"/>
          </w:tcPr>
          <w:p w:rsidR="00F06873" w:rsidRPr="004654AF" w:rsidRDefault="002C4363" w:rsidP="002C4363">
            <w:pPr>
              <w:ind w:left="113" w:right="11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</w:r>
            <w:r w:rsidR="004654AF" w:rsidRPr="004654AF">
              <w:rPr>
                <w:color w:val="000000"/>
                <w:sz w:val="20"/>
              </w:rPr>
              <w:t>дуальный номер рабочего места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37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45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45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45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45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45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45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84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2C4363" w:rsidRPr="00DE2527" w:rsidTr="002C4363">
        <w:trPr>
          <w:cantSplit/>
          <w:trHeight w:val="2254"/>
        </w:trPr>
        <w:tc>
          <w:tcPr>
            <w:tcW w:w="53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45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687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Pr="00F06873" w:rsidRDefault="006C78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b/>
                <w:sz w:val="18"/>
                <w:szCs w:val="18"/>
              </w:rPr>
            </w:pPr>
            <w:r w:rsidRPr="006C78CA">
              <w:rPr>
                <w:b/>
                <w:sz w:val="18"/>
                <w:szCs w:val="18"/>
              </w:rPr>
              <w:t>Отдел кадров, воспитательной работы и профессионального обучения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Pr="00F06873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отделения воспитательной работы и профилактики коррупционных нарушений отдела кадров, воспитательной работы и профессионального обучения Главного управления, г. Архангельск, ул. Свободы, 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Pr="00F06873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отделения подбора, расстановки кадров и профессионального обучения отдела кадров, воспитательной работы и профессионального обучения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b/>
                <w:sz w:val="18"/>
                <w:szCs w:val="18"/>
              </w:rPr>
            </w:pPr>
            <w:r w:rsidRPr="006C78CA">
              <w:rPr>
                <w:b/>
                <w:sz w:val="18"/>
                <w:szCs w:val="18"/>
              </w:rPr>
              <w:t>Финансово – экономическое управление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отдела бухгалтерского учета и отчетности финансово-экономического управления Главного управления, г. Архангельск, ул. Свободы, 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b/>
                <w:sz w:val="18"/>
                <w:szCs w:val="18"/>
              </w:rPr>
            </w:pPr>
            <w:r w:rsidRPr="006C78CA">
              <w:rPr>
                <w:b/>
                <w:sz w:val="18"/>
                <w:szCs w:val="18"/>
              </w:rPr>
              <w:t>Центр государственной инспекции по маломерным судам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центра государственной инспекции по маломерным судам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центра государственной инспекции по маломерным судам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 отдела контрольно-надзорной деятельности центра государственной инспекции по маломерным судам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контрольно-надзорной деятельности центра государственной инспекции по маломерным судам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 отделения предоставления государственных услуг центра государственной инспекции по маломерным судам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отделения предоставления государственных услуг центра государственной инспекции по маломерным судам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группы регистрационной и аттестационной работы центра государственной инспекции по маломерным судам Главного управления, г. Архангельск, пр. Московский, д.17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rPr>
          <w:trHeight w:val="1793"/>
        </w:trPr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деятельности группы регистрационной и аттестационной работы центра государственной инспекции по маломерным судам Главного управления, г. Архангельск,  пр. Московский, д.17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rPr>
          <w:trHeight w:val="1847"/>
        </w:trPr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деятельности группы регистрационной и аттестационной работы центра государственной инспекции по маломерным судам Главного управления, г. Архангельск,  пр</w:t>
            </w:r>
            <w:bookmarkStart w:id="7" w:name="_GoBack"/>
            <w:bookmarkEnd w:id="7"/>
            <w:r>
              <w:rPr>
                <w:sz w:val="18"/>
                <w:szCs w:val="18"/>
              </w:rPr>
              <w:t>. Московский,  д.17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группы регистрационной и аттестационной работы центра государственной инспекции по маломерным судам Главного управления, г. Архангельск, пр. Московский, д.17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 отделения государственного и технического надзора за морскими и прогулочными судами центра государственной инспекции по маломерным судам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4363" w:rsidRPr="00F06873" w:rsidTr="002C4363">
        <w:tc>
          <w:tcPr>
            <w:tcW w:w="532" w:type="dxa"/>
            <w:shd w:val="clear" w:color="auto" w:fill="auto"/>
            <w:vAlign w:val="center"/>
          </w:tcPr>
          <w:p w:rsid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C78CA" w:rsidRPr="006C78CA" w:rsidRDefault="006C78C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Октябрьско-Ломоносовского инспекторского отделения центра государственной инспекции по маломерным судам Главного управления, г. Архангельск, наб. Северной Двины, 110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78CA" w:rsidRDefault="006C78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</w:rPr>
      </w:pPr>
    </w:p>
    <w:p w:rsidR="0083740D" w:rsidRDefault="0083740D" w:rsidP="009A1326">
      <w:pPr>
        <w:rPr>
          <w:sz w:val="18"/>
          <w:szCs w:val="18"/>
        </w:rPr>
      </w:pPr>
    </w:p>
    <w:p w:rsidR="00AF1692" w:rsidRDefault="00AF1692" w:rsidP="009A1326">
      <w:pPr>
        <w:rPr>
          <w:sz w:val="18"/>
          <w:szCs w:val="18"/>
        </w:rPr>
      </w:pPr>
    </w:p>
    <w:p w:rsidR="00AF1692" w:rsidRDefault="00AF1692" w:rsidP="009A1326">
      <w:pPr>
        <w:rPr>
          <w:sz w:val="18"/>
          <w:szCs w:val="18"/>
        </w:rPr>
      </w:pPr>
    </w:p>
    <w:p w:rsidR="0083740D" w:rsidRDefault="0083740D" w:rsidP="009A1326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3740D">
        <w:rPr>
          <w:sz w:val="28"/>
          <w:szCs w:val="28"/>
        </w:rPr>
        <w:t xml:space="preserve"> начальника Главного управления </w:t>
      </w:r>
    </w:p>
    <w:p w:rsidR="0083740D" w:rsidRDefault="0083740D" w:rsidP="009A1326">
      <w:pPr>
        <w:rPr>
          <w:sz w:val="28"/>
          <w:szCs w:val="28"/>
        </w:rPr>
      </w:pPr>
      <w:r w:rsidRPr="0083740D">
        <w:rPr>
          <w:sz w:val="28"/>
          <w:szCs w:val="28"/>
        </w:rPr>
        <w:t xml:space="preserve">(по Государственной противопожарной службе) </w:t>
      </w:r>
    </w:p>
    <w:p w:rsidR="0083740D" w:rsidRPr="0083740D" w:rsidRDefault="0083740D" w:rsidP="009A1326">
      <w:pPr>
        <w:rPr>
          <w:sz w:val="28"/>
          <w:szCs w:val="28"/>
        </w:rPr>
      </w:pPr>
      <w:r>
        <w:rPr>
          <w:sz w:val="28"/>
          <w:szCs w:val="28"/>
        </w:rPr>
        <w:t>полковник</w:t>
      </w:r>
      <w:r w:rsidRPr="0083740D">
        <w:rPr>
          <w:sz w:val="28"/>
          <w:szCs w:val="28"/>
        </w:rPr>
        <w:t xml:space="preserve"> внутренней службы </w:t>
      </w:r>
      <w:r>
        <w:rPr>
          <w:sz w:val="28"/>
          <w:szCs w:val="28"/>
        </w:rPr>
        <w:t xml:space="preserve">                                                             </w:t>
      </w:r>
      <w:r w:rsidR="002C436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</w:t>
      </w:r>
      <w:r w:rsidRPr="0083740D">
        <w:rPr>
          <w:sz w:val="28"/>
          <w:szCs w:val="28"/>
        </w:rPr>
        <w:t>Захаров П.В.</w:t>
      </w:r>
    </w:p>
    <w:sectPr w:rsidR="0083740D" w:rsidRPr="0083740D" w:rsidSect="002C4363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D1" w:rsidRPr="00C3322C" w:rsidRDefault="009744D1" w:rsidP="006C78CA">
      <w:pPr>
        <w:rPr>
          <w:szCs w:val="24"/>
        </w:rPr>
      </w:pPr>
      <w:r>
        <w:separator/>
      </w:r>
    </w:p>
  </w:endnote>
  <w:endnote w:type="continuationSeparator" w:id="0">
    <w:p w:rsidR="009744D1" w:rsidRPr="00C3322C" w:rsidRDefault="009744D1" w:rsidP="006C78C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D1" w:rsidRPr="00C3322C" w:rsidRDefault="009744D1" w:rsidP="006C78CA">
      <w:pPr>
        <w:rPr>
          <w:szCs w:val="24"/>
        </w:rPr>
      </w:pPr>
      <w:r>
        <w:separator/>
      </w:r>
    </w:p>
  </w:footnote>
  <w:footnote w:type="continuationSeparator" w:id="0">
    <w:p w:rsidR="009744D1" w:rsidRPr="00C3322C" w:rsidRDefault="009744D1" w:rsidP="006C78CA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1691"/>
      <w:docPartObj>
        <w:docPartGallery w:val="Page Numbers (Top of Page)"/>
        <w:docPartUnique/>
      </w:docPartObj>
    </w:sdtPr>
    <w:sdtEndPr/>
    <w:sdtContent>
      <w:p w:rsidR="0083740D" w:rsidRDefault="008374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63">
          <w:rPr>
            <w:noProof/>
          </w:rPr>
          <w:t>3</w:t>
        </w:r>
        <w:r>
          <w:fldChar w:fldCharType="end"/>
        </w:r>
      </w:p>
    </w:sdtContent>
  </w:sdt>
  <w:p w:rsidR="0083740D" w:rsidRDefault="0083740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Юридический адрес: г.Вологда, ул. Октябрьская, д.66, офис 1; Адрес нахождения лаборатории: г.Вологда, ул. Октябрьская, д.66, офис 10_x000d__x000a_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 Дурягин Александр Иван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Главное управление МЧС России по Архангельской области) от имени Российской Федерации"/>
    <w:docVar w:name="doc_name" w:val="Документ3"/>
    <w:docVar w:name="doc_type" w:val="5"/>
    <w:docVar w:name="fill_date" w:val="01.09.2021"/>
    <w:docVar w:name="org_guid" w:val="3A1FF8CDB9F34CBBA96967E36EB7F7C8"/>
    <w:docVar w:name="org_id" w:val="1"/>
    <w:docVar w:name="org_name" w:val="     "/>
    <w:docVar w:name="pers_guids" w:val="F2964E2560B0487C8C432FEE2305A7FE@112-525-866-32"/>
    <w:docVar w:name="pers_snils" w:val="F2964E2560B0487C8C432FEE2305A7FE@112-525-866-32"/>
    <w:docVar w:name="pred_dolg" w:val="Помощник начальника Главного управления, подполковник внутренней службы "/>
    <w:docVar w:name="pred_fio" w:val="Лукачёв М.А.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Главное управление МЧС России по Архангельской области) от имени Российской Федерации"/>
    <w:docVar w:name="step_test" w:val="6"/>
    <w:docVar w:name="sv_docs" w:val="1"/>
  </w:docVars>
  <w:rsids>
    <w:rsidRoot w:val="006C78C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C436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C78CA"/>
    <w:rsid w:val="006E4DFC"/>
    <w:rsid w:val="00725C51"/>
    <w:rsid w:val="00820552"/>
    <w:rsid w:val="0083740D"/>
    <w:rsid w:val="00936F48"/>
    <w:rsid w:val="009647F7"/>
    <w:rsid w:val="009744D1"/>
    <w:rsid w:val="009A1326"/>
    <w:rsid w:val="009D6532"/>
    <w:rsid w:val="00A026A4"/>
    <w:rsid w:val="00AF169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433E8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5396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AF6F5"/>
  <w15:docId w15:val="{9E58835F-13E4-43B8-885C-9EB480F2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6C78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78CA"/>
    <w:rPr>
      <w:sz w:val="24"/>
    </w:rPr>
  </w:style>
  <w:style w:type="paragraph" w:styleId="ad">
    <w:name w:val="footer"/>
    <w:basedOn w:val="a"/>
    <w:link w:val="ae"/>
    <w:rsid w:val="006C78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78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33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SEA</dc:creator>
  <cp:lastModifiedBy>Харичева Анна Николаевна</cp:lastModifiedBy>
  <cp:revision>3</cp:revision>
  <dcterms:created xsi:type="dcterms:W3CDTF">2021-10-13T08:43:00Z</dcterms:created>
  <dcterms:modified xsi:type="dcterms:W3CDTF">2021-11-22T12:55:00Z</dcterms:modified>
</cp:coreProperties>
</file>